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116D201C" w14:textId="4D0FBC20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kirjuta siia maaomanikust ettevõtte/isiku nimi "/>
            </w:textInput>
          </w:ffData>
        </w:fldChar>
      </w:r>
      <w:bookmarkStart w:id="1" w:name="Text4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5635D2" w:rsidRPr="005635D2">
        <w:rPr>
          <w:rFonts w:cs="Arial"/>
          <w:sz w:val="22"/>
          <w:szCs w:val="22"/>
        </w:rPr>
        <w:t>Transpordiamet</w:t>
      </w:r>
      <w:r w:rsidRPr="00A40144">
        <w:rPr>
          <w:rFonts w:cs="Arial"/>
          <w:sz w:val="22"/>
          <w:szCs w:val="22"/>
        </w:rPr>
        <w:fldChar w:fldCharType="end"/>
      </w:r>
      <w:bookmarkEnd w:id="1"/>
    </w:p>
    <w:p w14:paraId="22758952" w14:textId="1C721163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a TÄNAV, MAJA, KORTER"/>
            </w:textInput>
          </w:ffData>
        </w:fldChar>
      </w:r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5635D2" w:rsidRPr="005635D2">
        <w:rPr>
          <w:rFonts w:cs="Arial"/>
          <w:sz w:val="22"/>
          <w:szCs w:val="22"/>
        </w:rPr>
        <w:t>32 Jõhvi-Vasknarva tee</w:t>
      </w:r>
      <w:r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1-24T00:00:00Z">
            <w:dateFormat w:val="dd.MM.yyyy"/>
            <w:lid w:val="et-EE"/>
            <w:storeMappedDataAs w:val="dateTime"/>
            <w:calendar w:val="gregorian"/>
          </w:date>
        </w:sdtPr>
        <w:sdtContent>
          <w:r w:rsidR="00FC162F">
            <w:rPr>
              <w:rFonts w:cs="Arial"/>
              <w:sz w:val="22"/>
              <w:szCs w:val="22"/>
              <w:lang w:val="et-EE"/>
            </w:rPr>
            <w:t>24.01.2025</w:t>
          </w:r>
        </w:sdtContent>
      </w:sdt>
    </w:p>
    <w:p w14:paraId="1221DCA5" w14:textId="05E97861" w:rsidR="008764F2" w:rsidRPr="00A40144" w:rsidRDefault="008764F2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kirjuta siia KÜLA ja VALD"/>
            </w:textInput>
          </w:ffData>
        </w:fldChar>
      </w:r>
      <w:bookmarkStart w:id="2" w:name="Text5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B079C6">
        <w:rPr>
          <w:rFonts w:cs="Arial"/>
          <w:sz w:val="22"/>
          <w:szCs w:val="22"/>
        </w:rPr>
        <w:t>Vasknarva</w:t>
      </w:r>
      <w:r w:rsidR="00E469B6">
        <w:rPr>
          <w:rFonts w:cs="Arial"/>
          <w:sz w:val="22"/>
          <w:szCs w:val="22"/>
        </w:rPr>
        <w:t xml:space="preserve"> </w:t>
      </w:r>
      <w:r w:rsidR="000A7AAE">
        <w:rPr>
          <w:rFonts w:cs="Arial"/>
          <w:sz w:val="22"/>
          <w:szCs w:val="22"/>
        </w:rPr>
        <w:t>küla</w:t>
      </w:r>
      <w:r w:rsidR="005E07F6">
        <w:rPr>
          <w:rFonts w:cs="Arial"/>
          <w:sz w:val="22"/>
          <w:szCs w:val="22"/>
        </w:rPr>
        <w:t xml:space="preserve">, </w:t>
      </w:r>
      <w:r w:rsidR="005E07F6" w:rsidRPr="005E07F6">
        <w:rPr>
          <w:rFonts w:cs="Arial"/>
          <w:sz w:val="22"/>
          <w:szCs w:val="22"/>
        </w:rPr>
        <w:t>Alutaguse vald</w:t>
      </w:r>
      <w:r w:rsidRPr="00A40144">
        <w:rPr>
          <w:rFonts w:cs="Arial"/>
          <w:sz w:val="22"/>
          <w:szCs w:val="22"/>
        </w:rPr>
        <w:fldChar w:fldCharType="end"/>
      </w:r>
      <w:bookmarkEnd w:id="2"/>
    </w:p>
    <w:p w14:paraId="381A4EDA" w14:textId="56B0CC27" w:rsidR="008764F2" w:rsidRPr="00A40144" w:rsidRDefault="008764F2" w:rsidP="00A40144">
      <w:pPr>
        <w:rPr>
          <w:rFonts w:cs="Arial"/>
          <w:strike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kirjuta siia INDEKS, LINN või MAAKOND"/>
            </w:textInput>
          </w:ffData>
        </w:fldChar>
      </w:r>
      <w:bookmarkStart w:id="3" w:name="Text6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5E07F6" w:rsidRPr="005E07F6">
        <w:rPr>
          <w:rFonts w:cs="Arial"/>
          <w:sz w:val="22"/>
          <w:szCs w:val="22"/>
        </w:rPr>
        <w:t>Ida-Viru maakond</w:t>
      </w:r>
      <w:r w:rsidRPr="00A40144">
        <w:rPr>
          <w:rFonts w:cs="Arial"/>
          <w:sz w:val="22"/>
          <w:szCs w:val="22"/>
        </w:rPr>
        <w:fldChar w:fldCharType="end"/>
      </w:r>
      <w:bookmarkEnd w:id="3"/>
    </w:p>
    <w:p w14:paraId="7790BCFD" w14:textId="77777777" w:rsidR="00FB4104" w:rsidRDefault="00FB4104" w:rsidP="00FB4104">
      <w:pPr>
        <w:jc w:val="both"/>
        <w:rPr>
          <w:rFonts w:cs="Arial"/>
          <w:sz w:val="22"/>
          <w:szCs w:val="22"/>
        </w:rPr>
      </w:pPr>
    </w:p>
    <w:p w14:paraId="71FD26CE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06AF3FB5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5F58FF71" w14:textId="406D77D7" w:rsidR="00672CA0" w:rsidRPr="00A40144" w:rsidRDefault="1DB8C88A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Hea</w:t>
      </w:r>
      <w:r w:rsidR="1DF21C80" w:rsidRPr="00A40144">
        <w:rPr>
          <w:rFonts w:cs="Arial"/>
          <w:sz w:val="22"/>
          <w:szCs w:val="22"/>
        </w:rPr>
        <w:t xml:space="preserve"> kinnistuomanik </w:t>
      </w:r>
      <w:r w:rsid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MAAOMANIKU NIMI, kui on TEADA "/>
            </w:textInput>
          </w:ffData>
        </w:fldChar>
      </w:r>
      <w:r w:rsidR="00A40144">
        <w:rPr>
          <w:rFonts w:cs="Arial"/>
          <w:sz w:val="22"/>
          <w:szCs w:val="22"/>
        </w:rPr>
        <w:instrText xml:space="preserve"> FORMTEXT </w:instrText>
      </w:r>
      <w:r w:rsidR="00A40144">
        <w:rPr>
          <w:rFonts w:cs="Arial"/>
          <w:sz w:val="22"/>
          <w:szCs w:val="22"/>
        </w:rPr>
      </w:r>
      <w:r w:rsidR="00A40144">
        <w:rPr>
          <w:rFonts w:cs="Arial"/>
          <w:sz w:val="22"/>
          <w:szCs w:val="22"/>
        </w:rPr>
        <w:fldChar w:fldCharType="separate"/>
      </w:r>
      <w:r w:rsidR="005635D2" w:rsidRPr="005635D2">
        <w:rPr>
          <w:rFonts w:cs="Arial"/>
          <w:sz w:val="22"/>
          <w:szCs w:val="22"/>
        </w:rPr>
        <w:t>Transpordiamet</w:t>
      </w:r>
      <w:r w:rsidR="00A40144">
        <w:rPr>
          <w:rFonts w:cs="Arial"/>
          <w:sz w:val="22"/>
          <w:szCs w:val="22"/>
        </w:rPr>
        <w:fldChar w:fldCharType="end"/>
      </w:r>
    </w:p>
    <w:p w14:paraId="0C2BB7BB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7D0D74DD" w:rsidR="0076029D" w:rsidRPr="00A40144" w:rsidRDefault="4D970FA4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 xml:space="preserve">Anname teada, et </w:t>
      </w:r>
      <w:r w:rsidR="0076029D" w:rsidRPr="00A40144">
        <w:rPr>
          <w:rFonts w:cs="Arial"/>
          <w:sz w:val="22"/>
          <w:szCs w:val="22"/>
        </w:rPr>
        <w:t>Teie kinnistut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KINNISTU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5635D2" w:rsidRPr="005635D2">
        <w:rPr>
          <w:rFonts w:cs="Arial"/>
          <w:sz w:val="22"/>
          <w:szCs w:val="22"/>
        </w:rPr>
        <w:t>32 Jõhvi-Vasknarva tee</w:t>
      </w:r>
      <w:r w:rsidR="00E469B6" w:rsidRPr="00E469B6">
        <w:rPr>
          <w:rFonts w:cs="Arial"/>
          <w:sz w:val="22"/>
          <w:szCs w:val="22"/>
        </w:rPr>
        <w:t xml:space="preserve"> (</w:t>
      </w:r>
      <w:r w:rsidR="005635D2" w:rsidRPr="005635D2">
        <w:rPr>
          <w:rFonts w:cs="Arial"/>
          <w:sz w:val="22"/>
          <w:szCs w:val="22"/>
        </w:rPr>
        <w:t>12201:002:0296</w:t>
      </w:r>
      <w:r w:rsidR="00556E58">
        <w:rPr>
          <w:rFonts w:cs="Arial"/>
          <w:sz w:val="22"/>
          <w:szCs w:val="22"/>
        </w:rPr>
        <w:t>)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 xml:space="preserve"> </w:t>
      </w:r>
      <w:r w:rsidR="0076029D" w:rsidRPr="00A40144">
        <w:rPr>
          <w:rFonts w:cs="Arial"/>
          <w:sz w:val="22"/>
          <w:szCs w:val="22"/>
        </w:rPr>
        <w:t>läbib elektriliin, mille ümbrust tuleme hooldama</w:t>
      </w:r>
      <w:r w:rsidR="00CD54A4" w:rsidRPr="00A40144">
        <w:rPr>
          <w:rFonts w:cs="Arial"/>
          <w:sz w:val="22"/>
          <w:szCs w:val="22"/>
        </w:rPr>
        <w:t xml:space="preserve"> a</w:t>
      </w:r>
      <w:r w:rsidR="00617EA0" w:rsidRPr="00A40144">
        <w:rPr>
          <w:rFonts w:cs="Arial"/>
          <w:sz w:val="22"/>
          <w:szCs w:val="22"/>
        </w:rPr>
        <w:t>lates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s kuupäev PP. KK. AAAA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BA1081">
        <w:rPr>
          <w:rFonts w:cs="Arial"/>
          <w:sz w:val="22"/>
          <w:szCs w:val="22"/>
        </w:rPr>
        <w:t>0</w:t>
      </w:r>
      <w:r w:rsidR="005635D2">
        <w:rPr>
          <w:rFonts w:cs="Arial"/>
          <w:sz w:val="22"/>
          <w:szCs w:val="22"/>
        </w:rPr>
        <w:t>6</w:t>
      </w:r>
      <w:r w:rsidR="00BA1081">
        <w:rPr>
          <w:rFonts w:cs="Arial"/>
          <w:sz w:val="22"/>
          <w:szCs w:val="22"/>
        </w:rPr>
        <w:t>.02.2025. a kuni 03.04.2025. a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>.</w:t>
      </w:r>
    </w:p>
    <w:p w14:paraId="3B9B1BE2" w14:textId="7E10DFFB" w:rsidR="00242502" w:rsidRPr="00A40144" w:rsidRDefault="0076029D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Te</w:t>
      </w:r>
      <w:r w:rsidR="00A40144">
        <w:rPr>
          <w:rFonts w:cs="Arial"/>
          <w:sz w:val="22"/>
          <w:szCs w:val="22"/>
        </w:rPr>
        <w:t>eme</w:t>
      </w:r>
      <w:r w:rsidRPr="00A40144">
        <w:rPr>
          <w:rFonts w:cs="Arial"/>
          <w:sz w:val="22"/>
          <w:szCs w:val="22"/>
        </w:rPr>
        <w:t xml:space="preserve"> </w:t>
      </w:r>
      <w:r w:rsidR="465B0004" w:rsidRPr="00A40144">
        <w:rPr>
          <w:rFonts w:cs="Arial"/>
          <w:sz w:val="22"/>
          <w:szCs w:val="22"/>
        </w:rPr>
        <w:t>metsa raietöid õhuliinide</w:t>
      </w:r>
      <w:r w:rsidR="1D28A0E5" w:rsidRPr="00A40144">
        <w:rPr>
          <w:rFonts w:cs="Arial"/>
          <w:sz w:val="22"/>
          <w:szCs w:val="22"/>
        </w:rPr>
        <w:t xml:space="preserve"> ümbruse</w:t>
      </w:r>
      <w:r w:rsidR="465B0004" w:rsidRPr="00A40144">
        <w:rPr>
          <w:rFonts w:cs="Arial"/>
          <w:sz w:val="22"/>
          <w:szCs w:val="22"/>
        </w:rPr>
        <w:t xml:space="preserve"> hooldamise</w:t>
      </w:r>
      <w:r w:rsidR="1A7C1B53" w:rsidRPr="00A40144">
        <w:rPr>
          <w:rFonts w:cs="Arial"/>
          <w:sz w:val="22"/>
          <w:szCs w:val="22"/>
        </w:rPr>
        <w:t>ks</w:t>
      </w:r>
      <w:r w:rsidR="465B0004" w:rsidRPr="00A40144">
        <w:rPr>
          <w:rFonts w:cs="Arial"/>
          <w:sz w:val="22"/>
          <w:szCs w:val="22"/>
        </w:rPr>
        <w:t xml:space="preserve"> </w:t>
      </w:r>
      <w:r w:rsidR="1E88FC6A" w:rsidRPr="00A40144">
        <w:rPr>
          <w:rFonts w:cs="Arial"/>
          <w:sz w:val="22"/>
          <w:szCs w:val="22"/>
        </w:rPr>
        <w:t>elektrivõrgu</w:t>
      </w:r>
      <w:r w:rsidR="465B0004" w:rsidRPr="00A40144">
        <w:rPr>
          <w:rFonts w:cs="Arial"/>
          <w:sz w:val="22"/>
          <w:szCs w:val="22"/>
        </w:rPr>
        <w:t xml:space="preserve"> kaitsevööndi ulatuses</w:t>
      </w:r>
      <w:r w:rsidRPr="00A40144">
        <w:rPr>
          <w:rFonts w:cs="Arial"/>
          <w:sz w:val="22"/>
          <w:szCs w:val="22"/>
        </w:rPr>
        <w:t xml:space="preserve"> ja laiendame</w:t>
      </w:r>
      <w:r w:rsidR="038BFBE8" w:rsidRPr="00A40144">
        <w:rPr>
          <w:rFonts w:cs="Arial"/>
          <w:sz w:val="22"/>
          <w:szCs w:val="22"/>
        </w:rPr>
        <w:t xml:space="preserve"> olemasolevat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 liinikoridori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kuni kaitsevööndi lubatud laiuseni. </w:t>
      </w:r>
    </w:p>
    <w:p w14:paraId="5AEFD8C7" w14:textId="5FD93CD9" w:rsidR="00737BC2" w:rsidRPr="00A40144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Kaitsevööndi ulatus Teie kinnistut läbivast elektriliinist mõlemale poole on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Vali sobiv laius: "/>
              <w:listEntry w:val="10 m"/>
              <w:listEntry w:val="25 m"/>
            </w:ddLis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FORMDROPDOWN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>.</w:t>
      </w:r>
      <w:r w:rsidR="038BFBE8" w:rsidRPr="00A40144">
        <w:rPr>
          <w:rFonts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Hooldustööd hõlmavad </w:t>
      </w:r>
      <w:r w:rsidR="6CB51D0B" w:rsidRPr="00A40144">
        <w:rPr>
          <w:rFonts w:cs="Arial"/>
          <w:sz w:val="22"/>
          <w:szCs w:val="22"/>
        </w:rPr>
        <w:t>okste, põõsaste</w:t>
      </w:r>
      <w:r w:rsidRPr="00A40144">
        <w:rPr>
          <w:rFonts w:cs="Arial"/>
          <w:sz w:val="22"/>
          <w:szCs w:val="22"/>
        </w:rPr>
        <w:t xml:space="preserve"> ja puude </w:t>
      </w:r>
      <w:r w:rsidR="00617EA0" w:rsidRPr="00A40144">
        <w:rPr>
          <w:rFonts w:cs="Arial"/>
          <w:sz w:val="22"/>
          <w:szCs w:val="22"/>
        </w:rPr>
        <w:t xml:space="preserve">raiumist </w:t>
      </w:r>
      <w:r w:rsidRPr="00A40144">
        <w:rPr>
          <w:rFonts w:cs="Arial"/>
          <w:sz w:val="22"/>
          <w:szCs w:val="22"/>
        </w:rPr>
        <w:t xml:space="preserve">kaitsevööndi ulatuses. Vajadusel </w:t>
      </w:r>
      <w:r w:rsidR="00617EA0" w:rsidRPr="00A40144">
        <w:rPr>
          <w:rFonts w:cs="Arial"/>
          <w:sz w:val="22"/>
          <w:szCs w:val="22"/>
        </w:rPr>
        <w:t>raiume</w:t>
      </w:r>
      <w:r w:rsidRPr="00A40144">
        <w:rPr>
          <w:rFonts w:cs="Arial"/>
          <w:sz w:val="22"/>
          <w:szCs w:val="22"/>
        </w:rPr>
        <w:t xml:space="preserve"> ka kaitsevööndist väljajäävaid</w:t>
      </w:r>
      <w:r w:rsidR="00534D60" w:rsidRPr="00A40144">
        <w:rPr>
          <w:rFonts w:cs="Arial"/>
          <w:sz w:val="22"/>
          <w:szCs w:val="22"/>
        </w:rPr>
        <w:t>,</w:t>
      </w:r>
      <w:r w:rsidRPr="00A40144">
        <w:rPr>
          <w:rFonts w:cs="Arial"/>
          <w:sz w:val="22"/>
          <w:szCs w:val="22"/>
        </w:rPr>
        <w:t xml:space="preserve"> kuid elektrivõrgule ohtlikke (näiteks kalduolevaid, mädanenud, kuivanud) puid. </w:t>
      </w:r>
      <w:r w:rsidR="0076029D" w:rsidRPr="00A40144">
        <w:rPr>
          <w:rFonts w:cs="Arial"/>
          <w:sz w:val="22"/>
          <w:szCs w:val="22"/>
        </w:rPr>
        <w:t>Mahavõetud võsa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(alla 8 cm rinnasdiameetriga) </w:t>
      </w:r>
      <w:r w:rsidR="002663AC" w:rsidRPr="00A40144">
        <w:rPr>
          <w:rFonts w:cs="Arial"/>
          <w:sz w:val="22"/>
          <w:szCs w:val="22"/>
        </w:rPr>
        <w:t>vaaluta</w:t>
      </w:r>
      <w:r w:rsidR="000A11BE" w:rsidRPr="00A40144">
        <w:rPr>
          <w:rFonts w:cs="Arial"/>
          <w:sz w:val="22"/>
          <w:szCs w:val="22"/>
        </w:rPr>
        <w:t>me</w:t>
      </w:r>
      <w:r w:rsidR="002663AC" w:rsidRPr="00A40144">
        <w:rPr>
          <w:rFonts w:cs="Arial"/>
          <w:sz w:val="22"/>
          <w:szCs w:val="22"/>
        </w:rPr>
        <w:t xml:space="preserve"> kaitsevööndis. Puud</w:t>
      </w:r>
      <w:r w:rsidR="00E30676" w:rsidRPr="00A40144">
        <w:rPr>
          <w:rFonts w:cs="Arial"/>
          <w:sz w:val="22"/>
          <w:szCs w:val="22"/>
        </w:rPr>
        <w:t xml:space="preserve"> (üle 8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cm rinnasdiameetriga) </w:t>
      </w:r>
      <w:r w:rsidR="002663AC" w:rsidRPr="00A40144">
        <w:rPr>
          <w:rFonts w:cs="Arial"/>
          <w:sz w:val="22"/>
          <w:szCs w:val="22"/>
        </w:rPr>
        <w:t xml:space="preserve">kuhjame </w:t>
      </w:r>
      <w:r w:rsidR="0076029D" w:rsidRPr="00A40144">
        <w:rPr>
          <w:rFonts w:cs="Arial"/>
          <w:sz w:val="22"/>
          <w:szCs w:val="22"/>
        </w:rPr>
        <w:t>kaitsevööndist välja jäävale alale kaitsevööndi lähedale</w:t>
      </w:r>
      <w:r w:rsidR="002663AC" w:rsidRPr="00A40144">
        <w:rPr>
          <w:rFonts w:cs="Arial"/>
          <w:sz w:val="22"/>
          <w:szCs w:val="22"/>
        </w:rPr>
        <w:t>.</w:t>
      </w:r>
    </w:p>
    <w:p w14:paraId="168EE413" w14:textId="69598288" w:rsidR="005D688B" w:rsidRPr="00A40144" w:rsidRDefault="2693E4FB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Kasutame tööde tegemiseks rasketehnikat. Juhul, kui tööde käigus tekivad r</w:t>
      </w:r>
      <w:r w:rsidR="000973B2" w:rsidRPr="00A40144">
        <w:rPr>
          <w:rFonts w:cs="Arial"/>
          <w:sz w:val="22"/>
          <w:szCs w:val="22"/>
        </w:rPr>
        <w:t>oo</w:t>
      </w:r>
      <w:r w:rsidRPr="00A40144">
        <w:rPr>
          <w:rFonts w:cs="Arial"/>
          <w:sz w:val="22"/>
          <w:szCs w:val="22"/>
        </w:rPr>
        <w:t>pad, siis taastame töödele eelneva seisundi esimesel võimalusel.</w:t>
      </w:r>
    </w:p>
    <w:p w14:paraId="37510956" w14:textId="5DBC3C46" w:rsidR="00B90D31" w:rsidRPr="00A40144" w:rsidRDefault="292BE5B9" w:rsidP="00A40144">
      <w:pPr>
        <w:jc w:val="both"/>
        <w:rPr>
          <w:rFonts w:cs="Arial"/>
          <w:sz w:val="22"/>
          <w:szCs w:val="22"/>
        </w:rPr>
      </w:pPr>
      <w:r w:rsidRPr="00A40144">
        <w:rPr>
          <w:rFonts w:eastAsiaTheme="minorEastAsia" w:cs="Arial"/>
          <w:sz w:val="22"/>
          <w:szCs w:val="22"/>
        </w:rPr>
        <w:t>Küsimuste</w:t>
      </w:r>
      <w:r w:rsidR="00857459" w:rsidRPr="00A40144">
        <w:rPr>
          <w:rFonts w:eastAsiaTheme="minorEastAsia"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korral palume </w:t>
      </w:r>
      <w:r w:rsidR="00CD54A4" w:rsidRPr="00A40144">
        <w:rPr>
          <w:rFonts w:cs="Arial"/>
          <w:sz w:val="22"/>
          <w:szCs w:val="22"/>
        </w:rPr>
        <w:t xml:space="preserve">hiljemalt 5 päeva enne tööde planeeritud algust võtta </w:t>
      </w:r>
      <w:r w:rsidRPr="00A40144">
        <w:rPr>
          <w:rFonts w:cs="Arial"/>
          <w:sz w:val="22"/>
          <w:szCs w:val="22"/>
        </w:rPr>
        <w:t>ühendust töödejuhatajaga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töödejuhtaja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Igor Gulov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telefonil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TEL. number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5025205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või e-posti aadressil</w:t>
      </w:r>
      <w:r w:rsidR="00A40144" w:rsidRPr="00A40144">
        <w:rPr>
          <w:rFonts w:cs="Arial"/>
          <w:sz w:val="22"/>
          <w:szCs w:val="22"/>
        </w:rPr>
        <w:t xml:space="preserve"> </w:t>
      </w:r>
      <w:r w:rsidR="00FB410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E-POST"/>
            </w:textInput>
          </w:ffData>
        </w:fldChar>
      </w:r>
      <w:r w:rsidR="00FB4104">
        <w:rPr>
          <w:rFonts w:cs="Arial"/>
          <w:sz w:val="22"/>
          <w:szCs w:val="22"/>
        </w:rPr>
        <w:instrText xml:space="preserve"> FORMTEXT </w:instrText>
      </w:r>
      <w:r w:rsidR="00FB4104">
        <w:rPr>
          <w:rFonts w:cs="Arial"/>
          <w:sz w:val="22"/>
          <w:szCs w:val="22"/>
        </w:rPr>
      </w:r>
      <w:r w:rsidR="00FB410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kooskolastused@gmail.com</w:t>
      </w:r>
      <w:r w:rsidR="00FB410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. </w:t>
      </w:r>
    </w:p>
    <w:p w14:paraId="35459A8D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8A72722" w14:textId="77777777" w:rsidR="0076029D" w:rsidRPr="00A40144" w:rsidRDefault="0076029D" w:rsidP="00A40144">
      <w:pPr>
        <w:jc w:val="both"/>
        <w:rPr>
          <w:rFonts w:cs="Arial"/>
          <w:sz w:val="22"/>
          <w:szCs w:val="22"/>
        </w:rPr>
      </w:pPr>
    </w:p>
    <w:p w14:paraId="4A46E977" w14:textId="77777777" w:rsidR="00672CA0" w:rsidRPr="00A40144" w:rsidRDefault="1DF21C80" w:rsidP="00A40144">
      <w:pPr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4182DD78" w:rsidR="00A40144" w:rsidRPr="00A40144" w:rsidRDefault="00FB4104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PARTNERI NIMI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Titol ForEst OÜ</w:t>
      </w:r>
      <w:r>
        <w:rPr>
          <w:rFonts w:cs="Arial"/>
          <w:sz w:val="22"/>
          <w:szCs w:val="22"/>
        </w:rPr>
        <w:fldChar w:fldCharType="end"/>
      </w:r>
    </w:p>
    <w:p w14:paraId="764C6E7A" w14:textId="63C2D3C5" w:rsidR="0076029D" w:rsidRDefault="0076029D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Elektrilevi volitatud esindaja</w:t>
      </w:r>
      <w:bookmarkEnd w:id="0"/>
    </w:p>
    <w:p w14:paraId="3ABE37D5" w14:textId="77777777" w:rsidR="00FB4104" w:rsidRDefault="00FB4104" w:rsidP="00A40144">
      <w:pPr>
        <w:rPr>
          <w:rFonts w:cs="Arial"/>
          <w:sz w:val="22"/>
          <w:szCs w:val="22"/>
        </w:rPr>
      </w:pPr>
    </w:p>
    <w:sectPr w:rsidR="00FB4104" w:rsidSect="004277DD">
      <w:headerReference w:type="first" r:id="rId11"/>
      <w:footerReference w:type="first" r:id="rId12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A35BA" w14:textId="77777777" w:rsidR="009D5C0B" w:rsidRDefault="009D5C0B">
      <w:r>
        <w:separator/>
      </w:r>
    </w:p>
  </w:endnote>
  <w:endnote w:type="continuationSeparator" w:id="0">
    <w:p w14:paraId="650CA466" w14:textId="77777777" w:rsidR="009D5C0B" w:rsidRDefault="009D5C0B">
      <w:r>
        <w:continuationSeparator/>
      </w:r>
    </w:p>
  </w:endnote>
  <w:endnote w:type="continuationNotice" w:id="1">
    <w:p w14:paraId="2DCCAED1" w14:textId="77777777" w:rsidR="009D5C0B" w:rsidRDefault="009D5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540F" w14:textId="77777777" w:rsidR="009D5C0B" w:rsidRDefault="009D5C0B">
      <w:r>
        <w:separator/>
      </w:r>
    </w:p>
  </w:footnote>
  <w:footnote w:type="continuationSeparator" w:id="0">
    <w:p w14:paraId="22261D20" w14:textId="77777777" w:rsidR="009D5C0B" w:rsidRDefault="009D5C0B">
      <w:r>
        <w:continuationSeparator/>
      </w:r>
    </w:p>
  </w:footnote>
  <w:footnote w:type="continuationNotice" w:id="1">
    <w:p w14:paraId="1FB29E16" w14:textId="77777777" w:rsidR="009D5C0B" w:rsidRDefault="009D5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689A"/>
    <w:rsid w:val="00012310"/>
    <w:rsid w:val="000148B5"/>
    <w:rsid w:val="0002512D"/>
    <w:rsid w:val="00026042"/>
    <w:rsid w:val="000333F3"/>
    <w:rsid w:val="00034A1F"/>
    <w:rsid w:val="0003542E"/>
    <w:rsid w:val="00036C9B"/>
    <w:rsid w:val="00043183"/>
    <w:rsid w:val="000434BD"/>
    <w:rsid w:val="00043BCE"/>
    <w:rsid w:val="00046377"/>
    <w:rsid w:val="00050220"/>
    <w:rsid w:val="000526CE"/>
    <w:rsid w:val="0005623C"/>
    <w:rsid w:val="00056FFE"/>
    <w:rsid w:val="00062896"/>
    <w:rsid w:val="00063FB8"/>
    <w:rsid w:val="00065D89"/>
    <w:rsid w:val="00067B9A"/>
    <w:rsid w:val="0007549A"/>
    <w:rsid w:val="000817A0"/>
    <w:rsid w:val="00082548"/>
    <w:rsid w:val="0009014E"/>
    <w:rsid w:val="00096D5A"/>
    <w:rsid w:val="000973B2"/>
    <w:rsid w:val="000A11BE"/>
    <w:rsid w:val="000A13B7"/>
    <w:rsid w:val="000A7AAE"/>
    <w:rsid w:val="000B417F"/>
    <w:rsid w:val="000B4850"/>
    <w:rsid w:val="000C1862"/>
    <w:rsid w:val="000C26A7"/>
    <w:rsid w:val="000C5E7C"/>
    <w:rsid w:val="000E0B21"/>
    <w:rsid w:val="000E4C05"/>
    <w:rsid w:val="000F4B65"/>
    <w:rsid w:val="00102A02"/>
    <w:rsid w:val="0010703C"/>
    <w:rsid w:val="00121A59"/>
    <w:rsid w:val="001263AF"/>
    <w:rsid w:val="00130D1D"/>
    <w:rsid w:val="001341A3"/>
    <w:rsid w:val="00134677"/>
    <w:rsid w:val="00146F8F"/>
    <w:rsid w:val="00153A00"/>
    <w:rsid w:val="00157582"/>
    <w:rsid w:val="00174B0D"/>
    <w:rsid w:val="00186780"/>
    <w:rsid w:val="0019253D"/>
    <w:rsid w:val="0019520B"/>
    <w:rsid w:val="00197B2C"/>
    <w:rsid w:val="001B2DF3"/>
    <w:rsid w:val="001B44BC"/>
    <w:rsid w:val="001B723A"/>
    <w:rsid w:val="001D782D"/>
    <w:rsid w:val="001E3B7D"/>
    <w:rsid w:val="00202626"/>
    <w:rsid w:val="00203531"/>
    <w:rsid w:val="00207695"/>
    <w:rsid w:val="00212DA2"/>
    <w:rsid w:val="0023097A"/>
    <w:rsid w:val="00232DF1"/>
    <w:rsid w:val="0023375F"/>
    <w:rsid w:val="00233EF1"/>
    <w:rsid w:val="00236BF4"/>
    <w:rsid w:val="00236D3F"/>
    <w:rsid w:val="00241B0E"/>
    <w:rsid w:val="00241B5F"/>
    <w:rsid w:val="00242502"/>
    <w:rsid w:val="00242E7D"/>
    <w:rsid w:val="00245216"/>
    <w:rsid w:val="00245249"/>
    <w:rsid w:val="00261EEF"/>
    <w:rsid w:val="00264978"/>
    <w:rsid w:val="00264FEC"/>
    <w:rsid w:val="002663AC"/>
    <w:rsid w:val="0027151F"/>
    <w:rsid w:val="0027176D"/>
    <w:rsid w:val="00274004"/>
    <w:rsid w:val="0027482F"/>
    <w:rsid w:val="00281E62"/>
    <w:rsid w:val="00284E5C"/>
    <w:rsid w:val="002857FE"/>
    <w:rsid w:val="002861F4"/>
    <w:rsid w:val="0028704C"/>
    <w:rsid w:val="00292B90"/>
    <w:rsid w:val="00295608"/>
    <w:rsid w:val="002A1E42"/>
    <w:rsid w:val="002A3D32"/>
    <w:rsid w:val="002B0245"/>
    <w:rsid w:val="002C2B82"/>
    <w:rsid w:val="002D0AB3"/>
    <w:rsid w:val="002D4D27"/>
    <w:rsid w:val="002E04B4"/>
    <w:rsid w:val="002E0E55"/>
    <w:rsid w:val="002E0EF7"/>
    <w:rsid w:val="002E0F3F"/>
    <w:rsid w:val="002E2E7C"/>
    <w:rsid w:val="002E44BB"/>
    <w:rsid w:val="002E797A"/>
    <w:rsid w:val="002F00D6"/>
    <w:rsid w:val="002F578F"/>
    <w:rsid w:val="002F5C18"/>
    <w:rsid w:val="002F7F1F"/>
    <w:rsid w:val="0030406C"/>
    <w:rsid w:val="00304502"/>
    <w:rsid w:val="00310DAE"/>
    <w:rsid w:val="00310EA5"/>
    <w:rsid w:val="0032188F"/>
    <w:rsid w:val="0032516B"/>
    <w:rsid w:val="00334C39"/>
    <w:rsid w:val="00340F5F"/>
    <w:rsid w:val="00342719"/>
    <w:rsid w:val="00343E56"/>
    <w:rsid w:val="003447BF"/>
    <w:rsid w:val="0035135D"/>
    <w:rsid w:val="003524C4"/>
    <w:rsid w:val="00352BDE"/>
    <w:rsid w:val="003551E2"/>
    <w:rsid w:val="00357C22"/>
    <w:rsid w:val="00360669"/>
    <w:rsid w:val="003627EF"/>
    <w:rsid w:val="00377782"/>
    <w:rsid w:val="00383A9D"/>
    <w:rsid w:val="00393C62"/>
    <w:rsid w:val="0039438A"/>
    <w:rsid w:val="003A303C"/>
    <w:rsid w:val="003A567B"/>
    <w:rsid w:val="003B0136"/>
    <w:rsid w:val="003B1031"/>
    <w:rsid w:val="003B325B"/>
    <w:rsid w:val="003B3D6F"/>
    <w:rsid w:val="003D2C37"/>
    <w:rsid w:val="003D4FFE"/>
    <w:rsid w:val="003E3A6C"/>
    <w:rsid w:val="003E3F5E"/>
    <w:rsid w:val="003F4A60"/>
    <w:rsid w:val="003F57B9"/>
    <w:rsid w:val="00402494"/>
    <w:rsid w:val="004064DA"/>
    <w:rsid w:val="004078C4"/>
    <w:rsid w:val="00407DF5"/>
    <w:rsid w:val="004222E5"/>
    <w:rsid w:val="00422669"/>
    <w:rsid w:val="004277DD"/>
    <w:rsid w:val="004411CA"/>
    <w:rsid w:val="00443333"/>
    <w:rsid w:val="0044470C"/>
    <w:rsid w:val="004450A0"/>
    <w:rsid w:val="00447E15"/>
    <w:rsid w:val="00453994"/>
    <w:rsid w:val="00454F2A"/>
    <w:rsid w:val="00457EEF"/>
    <w:rsid w:val="00470107"/>
    <w:rsid w:val="00470B6B"/>
    <w:rsid w:val="00473744"/>
    <w:rsid w:val="00480080"/>
    <w:rsid w:val="00480F74"/>
    <w:rsid w:val="00490DCA"/>
    <w:rsid w:val="0049265D"/>
    <w:rsid w:val="00494E02"/>
    <w:rsid w:val="004A2A2E"/>
    <w:rsid w:val="004A2E1C"/>
    <w:rsid w:val="004B22C0"/>
    <w:rsid w:val="004C6475"/>
    <w:rsid w:val="004E199D"/>
    <w:rsid w:val="004E260B"/>
    <w:rsid w:val="004E5AC3"/>
    <w:rsid w:val="004E772B"/>
    <w:rsid w:val="004F2006"/>
    <w:rsid w:val="0050000E"/>
    <w:rsid w:val="00507DE6"/>
    <w:rsid w:val="00514E2E"/>
    <w:rsid w:val="00517F2C"/>
    <w:rsid w:val="005266DD"/>
    <w:rsid w:val="00526807"/>
    <w:rsid w:val="00532D2F"/>
    <w:rsid w:val="00533044"/>
    <w:rsid w:val="00534D60"/>
    <w:rsid w:val="00534ECE"/>
    <w:rsid w:val="0053531E"/>
    <w:rsid w:val="005402FD"/>
    <w:rsid w:val="005507FC"/>
    <w:rsid w:val="0055459E"/>
    <w:rsid w:val="00556E58"/>
    <w:rsid w:val="00560BA1"/>
    <w:rsid w:val="005635D2"/>
    <w:rsid w:val="0056634A"/>
    <w:rsid w:val="00570FB3"/>
    <w:rsid w:val="005745EF"/>
    <w:rsid w:val="00581FF6"/>
    <w:rsid w:val="00582590"/>
    <w:rsid w:val="00587F98"/>
    <w:rsid w:val="005908C4"/>
    <w:rsid w:val="005919AC"/>
    <w:rsid w:val="00597131"/>
    <w:rsid w:val="005A217D"/>
    <w:rsid w:val="005A77A2"/>
    <w:rsid w:val="005C2B30"/>
    <w:rsid w:val="005C48EF"/>
    <w:rsid w:val="005C5BC6"/>
    <w:rsid w:val="005D5D54"/>
    <w:rsid w:val="005D688B"/>
    <w:rsid w:val="005D6EBB"/>
    <w:rsid w:val="005D7800"/>
    <w:rsid w:val="005E07F6"/>
    <w:rsid w:val="005F5A44"/>
    <w:rsid w:val="005F7341"/>
    <w:rsid w:val="005F74D9"/>
    <w:rsid w:val="00604DAE"/>
    <w:rsid w:val="00605B27"/>
    <w:rsid w:val="00607398"/>
    <w:rsid w:val="00616CF5"/>
    <w:rsid w:val="00617EA0"/>
    <w:rsid w:val="006261EC"/>
    <w:rsid w:val="00627039"/>
    <w:rsid w:val="00627953"/>
    <w:rsid w:val="006328FE"/>
    <w:rsid w:val="006435C9"/>
    <w:rsid w:val="00643C63"/>
    <w:rsid w:val="006466E4"/>
    <w:rsid w:val="0065012E"/>
    <w:rsid w:val="00651EF2"/>
    <w:rsid w:val="00652395"/>
    <w:rsid w:val="0065376A"/>
    <w:rsid w:val="00657086"/>
    <w:rsid w:val="00661D98"/>
    <w:rsid w:val="00672CA0"/>
    <w:rsid w:val="00681193"/>
    <w:rsid w:val="006829F1"/>
    <w:rsid w:val="006932D2"/>
    <w:rsid w:val="00693DEC"/>
    <w:rsid w:val="00694961"/>
    <w:rsid w:val="0069604D"/>
    <w:rsid w:val="00697B50"/>
    <w:rsid w:val="006A1425"/>
    <w:rsid w:val="006B05AE"/>
    <w:rsid w:val="006B09C0"/>
    <w:rsid w:val="006B27F4"/>
    <w:rsid w:val="006B28B7"/>
    <w:rsid w:val="006B2926"/>
    <w:rsid w:val="006B4393"/>
    <w:rsid w:val="006B60B3"/>
    <w:rsid w:val="006B6FE1"/>
    <w:rsid w:val="006C1D2A"/>
    <w:rsid w:val="006C31CE"/>
    <w:rsid w:val="006C5187"/>
    <w:rsid w:val="006D15B0"/>
    <w:rsid w:val="006D1C3D"/>
    <w:rsid w:val="006D6BC5"/>
    <w:rsid w:val="006E0BFA"/>
    <w:rsid w:val="006E2CEB"/>
    <w:rsid w:val="006E4EB7"/>
    <w:rsid w:val="006E5556"/>
    <w:rsid w:val="006F595A"/>
    <w:rsid w:val="00703F4E"/>
    <w:rsid w:val="0072270D"/>
    <w:rsid w:val="00724E9E"/>
    <w:rsid w:val="0072628E"/>
    <w:rsid w:val="00726CED"/>
    <w:rsid w:val="00733CD4"/>
    <w:rsid w:val="00733E11"/>
    <w:rsid w:val="00737BC2"/>
    <w:rsid w:val="007416F8"/>
    <w:rsid w:val="0074238C"/>
    <w:rsid w:val="00746E04"/>
    <w:rsid w:val="0075781D"/>
    <w:rsid w:val="0076029D"/>
    <w:rsid w:val="00762A65"/>
    <w:rsid w:val="007630A9"/>
    <w:rsid w:val="0077377F"/>
    <w:rsid w:val="007875C2"/>
    <w:rsid w:val="00797533"/>
    <w:rsid w:val="007A0035"/>
    <w:rsid w:val="007A4DE8"/>
    <w:rsid w:val="007C0A24"/>
    <w:rsid w:val="007C3C3C"/>
    <w:rsid w:val="007C4C8A"/>
    <w:rsid w:val="007D030E"/>
    <w:rsid w:val="007D0D8A"/>
    <w:rsid w:val="007D2509"/>
    <w:rsid w:val="007D6F0E"/>
    <w:rsid w:val="007E1B56"/>
    <w:rsid w:val="007E79C5"/>
    <w:rsid w:val="007F036F"/>
    <w:rsid w:val="007F7485"/>
    <w:rsid w:val="007F77A1"/>
    <w:rsid w:val="0082161B"/>
    <w:rsid w:val="00822902"/>
    <w:rsid w:val="0082604D"/>
    <w:rsid w:val="008300F6"/>
    <w:rsid w:val="00831ECE"/>
    <w:rsid w:val="008329F7"/>
    <w:rsid w:val="00837484"/>
    <w:rsid w:val="00842F09"/>
    <w:rsid w:val="0084434C"/>
    <w:rsid w:val="00850ED7"/>
    <w:rsid w:val="00857170"/>
    <w:rsid w:val="00857459"/>
    <w:rsid w:val="008577E9"/>
    <w:rsid w:val="00863B0F"/>
    <w:rsid w:val="008663E7"/>
    <w:rsid w:val="00876059"/>
    <w:rsid w:val="008764F2"/>
    <w:rsid w:val="00880C04"/>
    <w:rsid w:val="00883F43"/>
    <w:rsid w:val="00887EB1"/>
    <w:rsid w:val="00891A64"/>
    <w:rsid w:val="00892979"/>
    <w:rsid w:val="00893862"/>
    <w:rsid w:val="00896227"/>
    <w:rsid w:val="008A0870"/>
    <w:rsid w:val="008A277A"/>
    <w:rsid w:val="008A75C3"/>
    <w:rsid w:val="008B1754"/>
    <w:rsid w:val="008B4E05"/>
    <w:rsid w:val="008B63C7"/>
    <w:rsid w:val="008B7919"/>
    <w:rsid w:val="008C08D9"/>
    <w:rsid w:val="008C3DD7"/>
    <w:rsid w:val="008C40E1"/>
    <w:rsid w:val="008E296A"/>
    <w:rsid w:val="008E4389"/>
    <w:rsid w:val="008E6839"/>
    <w:rsid w:val="008F2539"/>
    <w:rsid w:val="008F2A05"/>
    <w:rsid w:val="0090596E"/>
    <w:rsid w:val="00913787"/>
    <w:rsid w:val="009160F8"/>
    <w:rsid w:val="00920991"/>
    <w:rsid w:val="00925BD5"/>
    <w:rsid w:val="00925C4F"/>
    <w:rsid w:val="009306C1"/>
    <w:rsid w:val="009349DB"/>
    <w:rsid w:val="00946F80"/>
    <w:rsid w:val="00951957"/>
    <w:rsid w:val="0095333A"/>
    <w:rsid w:val="00954945"/>
    <w:rsid w:val="00960CA9"/>
    <w:rsid w:val="00961072"/>
    <w:rsid w:val="00963051"/>
    <w:rsid w:val="0096747D"/>
    <w:rsid w:val="00972233"/>
    <w:rsid w:val="0098007F"/>
    <w:rsid w:val="00984408"/>
    <w:rsid w:val="0098461F"/>
    <w:rsid w:val="00990430"/>
    <w:rsid w:val="0099598E"/>
    <w:rsid w:val="009A0E22"/>
    <w:rsid w:val="009A62CA"/>
    <w:rsid w:val="009C2C89"/>
    <w:rsid w:val="009C4575"/>
    <w:rsid w:val="009C5248"/>
    <w:rsid w:val="009C57F7"/>
    <w:rsid w:val="009D38F3"/>
    <w:rsid w:val="009D3DCD"/>
    <w:rsid w:val="009D5C0B"/>
    <w:rsid w:val="009E0764"/>
    <w:rsid w:val="009E181A"/>
    <w:rsid w:val="009E55F4"/>
    <w:rsid w:val="009F007F"/>
    <w:rsid w:val="009F16FB"/>
    <w:rsid w:val="009F181B"/>
    <w:rsid w:val="009F6972"/>
    <w:rsid w:val="00A02A0D"/>
    <w:rsid w:val="00A06BE9"/>
    <w:rsid w:val="00A12232"/>
    <w:rsid w:val="00A1292F"/>
    <w:rsid w:val="00A14E11"/>
    <w:rsid w:val="00A27117"/>
    <w:rsid w:val="00A40144"/>
    <w:rsid w:val="00A405F4"/>
    <w:rsid w:val="00A42698"/>
    <w:rsid w:val="00A42EA9"/>
    <w:rsid w:val="00A43A3D"/>
    <w:rsid w:val="00A44A54"/>
    <w:rsid w:val="00A479BF"/>
    <w:rsid w:val="00A51370"/>
    <w:rsid w:val="00A62267"/>
    <w:rsid w:val="00A65739"/>
    <w:rsid w:val="00A67C41"/>
    <w:rsid w:val="00A765B5"/>
    <w:rsid w:val="00A76D22"/>
    <w:rsid w:val="00A822F5"/>
    <w:rsid w:val="00A878C5"/>
    <w:rsid w:val="00A9009B"/>
    <w:rsid w:val="00A924E1"/>
    <w:rsid w:val="00A94180"/>
    <w:rsid w:val="00A96318"/>
    <w:rsid w:val="00AA01CF"/>
    <w:rsid w:val="00AA24D6"/>
    <w:rsid w:val="00AA30F5"/>
    <w:rsid w:val="00AA5A67"/>
    <w:rsid w:val="00AB1F6F"/>
    <w:rsid w:val="00AB2776"/>
    <w:rsid w:val="00AB41E7"/>
    <w:rsid w:val="00AC6131"/>
    <w:rsid w:val="00AC6344"/>
    <w:rsid w:val="00AC6517"/>
    <w:rsid w:val="00AD17CB"/>
    <w:rsid w:val="00AD280C"/>
    <w:rsid w:val="00AD5366"/>
    <w:rsid w:val="00AD5D31"/>
    <w:rsid w:val="00AE0014"/>
    <w:rsid w:val="00AE3309"/>
    <w:rsid w:val="00AF52BA"/>
    <w:rsid w:val="00AF5DB9"/>
    <w:rsid w:val="00AF61DD"/>
    <w:rsid w:val="00B00383"/>
    <w:rsid w:val="00B00437"/>
    <w:rsid w:val="00B00F86"/>
    <w:rsid w:val="00B01293"/>
    <w:rsid w:val="00B076BC"/>
    <w:rsid w:val="00B079C6"/>
    <w:rsid w:val="00B13711"/>
    <w:rsid w:val="00B1475B"/>
    <w:rsid w:val="00B23254"/>
    <w:rsid w:val="00B2450D"/>
    <w:rsid w:val="00B26879"/>
    <w:rsid w:val="00B33B98"/>
    <w:rsid w:val="00B47460"/>
    <w:rsid w:val="00B51864"/>
    <w:rsid w:val="00B54500"/>
    <w:rsid w:val="00B566D4"/>
    <w:rsid w:val="00B57354"/>
    <w:rsid w:val="00B57C67"/>
    <w:rsid w:val="00B6224A"/>
    <w:rsid w:val="00B73342"/>
    <w:rsid w:val="00B74880"/>
    <w:rsid w:val="00B80C39"/>
    <w:rsid w:val="00B82B6A"/>
    <w:rsid w:val="00B831BF"/>
    <w:rsid w:val="00B83F4F"/>
    <w:rsid w:val="00B87DF3"/>
    <w:rsid w:val="00B90D31"/>
    <w:rsid w:val="00B93935"/>
    <w:rsid w:val="00B93F64"/>
    <w:rsid w:val="00B9449A"/>
    <w:rsid w:val="00B96273"/>
    <w:rsid w:val="00B96309"/>
    <w:rsid w:val="00B96A12"/>
    <w:rsid w:val="00BA1081"/>
    <w:rsid w:val="00BA60D4"/>
    <w:rsid w:val="00BA688D"/>
    <w:rsid w:val="00BB1251"/>
    <w:rsid w:val="00BD11C5"/>
    <w:rsid w:val="00BD35A9"/>
    <w:rsid w:val="00BE055B"/>
    <w:rsid w:val="00BE3872"/>
    <w:rsid w:val="00BE3892"/>
    <w:rsid w:val="00BE50A7"/>
    <w:rsid w:val="00BE67E4"/>
    <w:rsid w:val="00BF50D8"/>
    <w:rsid w:val="00C02C98"/>
    <w:rsid w:val="00C02FE1"/>
    <w:rsid w:val="00C138EF"/>
    <w:rsid w:val="00C226F9"/>
    <w:rsid w:val="00C23D24"/>
    <w:rsid w:val="00C24622"/>
    <w:rsid w:val="00C2483A"/>
    <w:rsid w:val="00C27208"/>
    <w:rsid w:val="00C32FDA"/>
    <w:rsid w:val="00C34030"/>
    <w:rsid w:val="00C35300"/>
    <w:rsid w:val="00C40F90"/>
    <w:rsid w:val="00C43137"/>
    <w:rsid w:val="00C4454D"/>
    <w:rsid w:val="00C53640"/>
    <w:rsid w:val="00C55367"/>
    <w:rsid w:val="00C56D7D"/>
    <w:rsid w:val="00C60CEB"/>
    <w:rsid w:val="00C61C29"/>
    <w:rsid w:val="00C61FAA"/>
    <w:rsid w:val="00C71794"/>
    <w:rsid w:val="00C728CB"/>
    <w:rsid w:val="00C73902"/>
    <w:rsid w:val="00C82226"/>
    <w:rsid w:val="00C86912"/>
    <w:rsid w:val="00C94472"/>
    <w:rsid w:val="00CA2303"/>
    <w:rsid w:val="00CA2A26"/>
    <w:rsid w:val="00CA354F"/>
    <w:rsid w:val="00CA54B0"/>
    <w:rsid w:val="00CB37B1"/>
    <w:rsid w:val="00CC124B"/>
    <w:rsid w:val="00CC1625"/>
    <w:rsid w:val="00CC3155"/>
    <w:rsid w:val="00CC490C"/>
    <w:rsid w:val="00CC7E6A"/>
    <w:rsid w:val="00CD05FA"/>
    <w:rsid w:val="00CD09EC"/>
    <w:rsid w:val="00CD54A4"/>
    <w:rsid w:val="00CD6D23"/>
    <w:rsid w:val="00CE2544"/>
    <w:rsid w:val="00CE3058"/>
    <w:rsid w:val="00CE5E58"/>
    <w:rsid w:val="00CE6E81"/>
    <w:rsid w:val="00CF62DD"/>
    <w:rsid w:val="00D019E1"/>
    <w:rsid w:val="00D02C20"/>
    <w:rsid w:val="00D10561"/>
    <w:rsid w:val="00D132F1"/>
    <w:rsid w:val="00D14E79"/>
    <w:rsid w:val="00D17D75"/>
    <w:rsid w:val="00D20E7C"/>
    <w:rsid w:val="00D227A9"/>
    <w:rsid w:val="00D25D80"/>
    <w:rsid w:val="00D322C1"/>
    <w:rsid w:val="00D32F38"/>
    <w:rsid w:val="00D37638"/>
    <w:rsid w:val="00D432FC"/>
    <w:rsid w:val="00D4458D"/>
    <w:rsid w:val="00D51F98"/>
    <w:rsid w:val="00D5489A"/>
    <w:rsid w:val="00D67B6B"/>
    <w:rsid w:val="00D7094D"/>
    <w:rsid w:val="00D713E7"/>
    <w:rsid w:val="00D91417"/>
    <w:rsid w:val="00D93143"/>
    <w:rsid w:val="00DA01F0"/>
    <w:rsid w:val="00DA2EFC"/>
    <w:rsid w:val="00DA3804"/>
    <w:rsid w:val="00DA3F1A"/>
    <w:rsid w:val="00DA48A6"/>
    <w:rsid w:val="00DB1359"/>
    <w:rsid w:val="00DC0AEE"/>
    <w:rsid w:val="00DC5EB8"/>
    <w:rsid w:val="00DC6FF2"/>
    <w:rsid w:val="00DD5B08"/>
    <w:rsid w:val="00DE1235"/>
    <w:rsid w:val="00DE3137"/>
    <w:rsid w:val="00DE6D30"/>
    <w:rsid w:val="00DF5598"/>
    <w:rsid w:val="00DF6120"/>
    <w:rsid w:val="00E072EC"/>
    <w:rsid w:val="00E110FB"/>
    <w:rsid w:val="00E17AB5"/>
    <w:rsid w:val="00E234BC"/>
    <w:rsid w:val="00E24A26"/>
    <w:rsid w:val="00E25EDF"/>
    <w:rsid w:val="00E272D5"/>
    <w:rsid w:val="00E30676"/>
    <w:rsid w:val="00E31A97"/>
    <w:rsid w:val="00E33AB7"/>
    <w:rsid w:val="00E366A1"/>
    <w:rsid w:val="00E40F07"/>
    <w:rsid w:val="00E4554E"/>
    <w:rsid w:val="00E46105"/>
    <w:rsid w:val="00E469B0"/>
    <w:rsid w:val="00E469B6"/>
    <w:rsid w:val="00E52AFB"/>
    <w:rsid w:val="00E53AC7"/>
    <w:rsid w:val="00E56417"/>
    <w:rsid w:val="00E638CB"/>
    <w:rsid w:val="00E64634"/>
    <w:rsid w:val="00E720DD"/>
    <w:rsid w:val="00E72D7E"/>
    <w:rsid w:val="00E7620C"/>
    <w:rsid w:val="00E80657"/>
    <w:rsid w:val="00E81739"/>
    <w:rsid w:val="00E909A4"/>
    <w:rsid w:val="00E94402"/>
    <w:rsid w:val="00E95B67"/>
    <w:rsid w:val="00E97435"/>
    <w:rsid w:val="00EA41BF"/>
    <w:rsid w:val="00EA4204"/>
    <w:rsid w:val="00EA5F4E"/>
    <w:rsid w:val="00EC08E7"/>
    <w:rsid w:val="00ED26F8"/>
    <w:rsid w:val="00EE2497"/>
    <w:rsid w:val="00EE5C40"/>
    <w:rsid w:val="00EF116C"/>
    <w:rsid w:val="00EF423C"/>
    <w:rsid w:val="00F00C09"/>
    <w:rsid w:val="00F04FAB"/>
    <w:rsid w:val="00F0779C"/>
    <w:rsid w:val="00F11453"/>
    <w:rsid w:val="00F12C7B"/>
    <w:rsid w:val="00F2033F"/>
    <w:rsid w:val="00F2043C"/>
    <w:rsid w:val="00F22FCC"/>
    <w:rsid w:val="00F25142"/>
    <w:rsid w:val="00F27188"/>
    <w:rsid w:val="00F27BCE"/>
    <w:rsid w:val="00F30591"/>
    <w:rsid w:val="00F3200B"/>
    <w:rsid w:val="00F40D30"/>
    <w:rsid w:val="00F47536"/>
    <w:rsid w:val="00F50474"/>
    <w:rsid w:val="00F51109"/>
    <w:rsid w:val="00F51FCB"/>
    <w:rsid w:val="00F5668D"/>
    <w:rsid w:val="00F61EEC"/>
    <w:rsid w:val="00F65631"/>
    <w:rsid w:val="00F6611C"/>
    <w:rsid w:val="00F7013D"/>
    <w:rsid w:val="00F7077C"/>
    <w:rsid w:val="00F71AD9"/>
    <w:rsid w:val="00F821CB"/>
    <w:rsid w:val="00F90DF2"/>
    <w:rsid w:val="00F94E63"/>
    <w:rsid w:val="00F953D1"/>
    <w:rsid w:val="00FA0C32"/>
    <w:rsid w:val="00FB3569"/>
    <w:rsid w:val="00FB4104"/>
    <w:rsid w:val="00FB4D07"/>
    <w:rsid w:val="00FB6540"/>
    <w:rsid w:val="00FB7971"/>
    <w:rsid w:val="00FC162F"/>
    <w:rsid w:val="00FC47D4"/>
    <w:rsid w:val="00FC52A6"/>
    <w:rsid w:val="00FC79C5"/>
    <w:rsid w:val="00FD0AB0"/>
    <w:rsid w:val="00FD4BED"/>
    <w:rsid w:val="00FD5E4B"/>
    <w:rsid w:val="00FD696A"/>
    <w:rsid w:val="00FE0043"/>
    <w:rsid w:val="00FE12B7"/>
    <w:rsid w:val="00FE1FB8"/>
    <w:rsid w:val="00FF31D7"/>
    <w:rsid w:val="00FF58A1"/>
    <w:rsid w:val="00FF7CD8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312722B2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1F08"/>
    <w:rsid w:val="00052137"/>
    <w:rsid w:val="00053409"/>
    <w:rsid w:val="00062896"/>
    <w:rsid w:val="00065D89"/>
    <w:rsid w:val="0008489B"/>
    <w:rsid w:val="000B1120"/>
    <w:rsid w:val="000E0B21"/>
    <w:rsid w:val="000F0640"/>
    <w:rsid w:val="00104614"/>
    <w:rsid w:val="001263AF"/>
    <w:rsid w:val="0012751F"/>
    <w:rsid w:val="001A7DBD"/>
    <w:rsid w:val="001B44BC"/>
    <w:rsid w:val="001D2CF3"/>
    <w:rsid w:val="00203531"/>
    <w:rsid w:val="00207695"/>
    <w:rsid w:val="00232BF5"/>
    <w:rsid w:val="00250407"/>
    <w:rsid w:val="00264FEC"/>
    <w:rsid w:val="00266972"/>
    <w:rsid w:val="0027151F"/>
    <w:rsid w:val="0027176D"/>
    <w:rsid w:val="00272816"/>
    <w:rsid w:val="002857FE"/>
    <w:rsid w:val="002927E1"/>
    <w:rsid w:val="002A3D32"/>
    <w:rsid w:val="002B1932"/>
    <w:rsid w:val="002D08FE"/>
    <w:rsid w:val="002E797A"/>
    <w:rsid w:val="002F00D6"/>
    <w:rsid w:val="003466F2"/>
    <w:rsid w:val="003627EF"/>
    <w:rsid w:val="003D0AE4"/>
    <w:rsid w:val="003D2C37"/>
    <w:rsid w:val="003F2A44"/>
    <w:rsid w:val="00407DF5"/>
    <w:rsid w:val="00453994"/>
    <w:rsid w:val="0045449F"/>
    <w:rsid w:val="0047063D"/>
    <w:rsid w:val="004A5D43"/>
    <w:rsid w:val="004C6475"/>
    <w:rsid w:val="004D0B81"/>
    <w:rsid w:val="004E772B"/>
    <w:rsid w:val="005402FD"/>
    <w:rsid w:val="00553F50"/>
    <w:rsid w:val="005745EF"/>
    <w:rsid w:val="005958E2"/>
    <w:rsid w:val="00597131"/>
    <w:rsid w:val="005B6482"/>
    <w:rsid w:val="005E27B4"/>
    <w:rsid w:val="005E6C06"/>
    <w:rsid w:val="005F7341"/>
    <w:rsid w:val="006172B7"/>
    <w:rsid w:val="006435C9"/>
    <w:rsid w:val="0064577D"/>
    <w:rsid w:val="00662DBF"/>
    <w:rsid w:val="00697B50"/>
    <w:rsid w:val="006A13A3"/>
    <w:rsid w:val="006B0CFF"/>
    <w:rsid w:val="006B2926"/>
    <w:rsid w:val="006E50E9"/>
    <w:rsid w:val="007229A8"/>
    <w:rsid w:val="00757C88"/>
    <w:rsid w:val="00797533"/>
    <w:rsid w:val="007A16E8"/>
    <w:rsid w:val="007B6E8B"/>
    <w:rsid w:val="0080657A"/>
    <w:rsid w:val="00823531"/>
    <w:rsid w:val="008236E2"/>
    <w:rsid w:val="008300F6"/>
    <w:rsid w:val="00831ECE"/>
    <w:rsid w:val="00857170"/>
    <w:rsid w:val="00872A59"/>
    <w:rsid w:val="008A277A"/>
    <w:rsid w:val="008A75C3"/>
    <w:rsid w:val="008F522A"/>
    <w:rsid w:val="00913787"/>
    <w:rsid w:val="009160F8"/>
    <w:rsid w:val="00920991"/>
    <w:rsid w:val="00927F8B"/>
    <w:rsid w:val="00973421"/>
    <w:rsid w:val="009A62CA"/>
    <w:rsid w:val="009E6E86"/>
    <w:rsid w:val="00A02A0D"/>
    <w:rsid w:val="00A12232"/>
    <w:rsid w:val="00A27117"/>
    <w:rsid w:val="00A53CE5"/>
    <w:rsid w:val="00A561E9"/>
    <w:rsid w:val="00A63B8B"/>
    <w:rsid w:val="00A63BD3"/>
    <w:rsid w:val="00A765B5"/>
    <w:rsid w:val="00AA322B"/>
    <w:rsid w:val="00AA6DF7"/>
    <w:rsid w:val="00AB1F6F"/>
    <w:rsid w:val="00AD17CB"/>
    <w:rsid w:val="00AD7EF4"/>
    <w:rsid w:val="00AE1276"/>
    <w:rsid w:val="00AF5DB9"/>
    <w:rsid w:val="00B14A25"/>
    <w:rsid w:val="00B14ACC"/>
    <w:rsid w:val="00B27F87"/>
    <w:rsid w:val="00B57381"/>
    <w:rsid w:val="00B57C67"/>
    <w:rsid w:val="00B831BF"/>
    <w:rsid w:val="00BE3872"/>
    <w:rsid w:val="00BE3892"/>
    <w:rsid w:val="00C027C0"/>
    <w:rsid w:val="00C1538C"/>
    <w:rsid w:val="00C16EE7"/>
    <w:rsid w:val="00C27208"/>
    <w:rsid w:val="00C30458"/>
    <w:rsid w:val="00C32FDA"/>
    <w:rsid w:val="00C35300"/>
    <w:rsid w:val="00C434D5"/>
    <w:rsid w:val="00C55367"/>
    <w:rsid w:val="00C56D7D"/>
    <w:rsid w:val="00C61C29"/>
    <w:rsid w:val="00C67963"/>
    <w:rsid w:val="00C91FAC"/>
    <w:rsid w:val="00CB24CF"/>
    <w:rsid w:val="00CC1625"/>
    <w:rsid w:val="00CC3655"/>
    <w:rsid w:val="00CE5E58"/>
    <w:rsid w:val="00CE61FD"/>
    <w:rsid w:val="00CF2968"/>
    <w:rsid w:val="00D1471F"/>
    <w:rsid w:val="00D14E79"/>
    <w:rsid w:val="00D32228"/>
    <w:rsid w:val="00D62E2A"/>
    <w:rsid w:val="00DE4D91"/>
    <w:rsid w:val="00DF5598"/>
    <w:rsid w:val="00E041CE"/>
    <w:rsid w:val="00E40447"/>
    <w:rsid w:val="00E54C15"/>
    <w:rsid w:val="00E63EC4"/>
    <w:rsid w:val="00E64F61"/>
    <w:rsid w:val="00E72D7E"/>
    <w:rsid w:val="00E7620C"/>
    <w:rsid w:val="00E97435"/>
    <w:rsid w:val="00EF34EB"/>
    <w:rsid w:val="00F04DAC"/>
    <w:rsid w:val="00F2043C"/>
    <w:rsid w:val="00F22FCC"/>
    <w:rsid w:val="00F30FC2"/>
    <w:rsid w:val="00F40D30"/>
    <w:rsid w:val="00F41B13"/>
    <w:rsid w:val="00F44385"/>
    <w:rsid w:val="00F5668D"/>
    <w:rsid w:val="00FB4DCE"/>
    <w:rsid w:val="00FB7971"/>
    <w:rsid w:val="00FE0043"/>
    <w:rsid w:val="00FF31D7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F50"/>
    <w:rPr>
      <w:color w:val="808080"/>
    </w:rPr>
  </w:style>
  <w:style w:type="paragraph" w:customStyle="1" w:styleId="87C6756805FF4DCEB33E99A2AA844E0D">
    <w:name w:val="87C6756805FF4DCEB33E99A2AA844E0D"/>
    <w:rsid w:val="00AF5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4" ma:contentTypeDescription="Loo uus dokument" ma:contentTypeScope="" ma:versionID="7444e057fc6b72efb0668b99bd9c0b43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6f6e22bf22bde5bc121ce23c35935f9b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1C0EB-5AB4-4D34-8FD1-0DF7D58F7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3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Igor Gulov</cp:lastModifiedBy>
  <cp:revision>2</cp:revision>
  <cp:lastPrinted>2020-11-03T13:25:00Z</cp:lastPrinted>
  <dcterms:created xsi:type="dcterms:W3CDTF">2025-01-24T07:55:00Z</dcterms:created>
  <dcterms:modified xsi:type="dcterms:W3CDTF">2025-01-24T07:55:00Z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0x010100A4F481D8DE5F684DA23A46962414903B</vt:lpwstr>
  </property>
  <property fmtid="{D5CDD505-2E9C-101B-9397-08002B2CF9AE}" pid="3" name="MediaServiceImageTags">
    <vt:lpwstr/>
  </property>
</Properties>
</file>